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500"/>
        <w:gridCol w:w="3258"/>
      </w:tblGrid>
      <w:tr w:rsidR="001B2B65" w:rsidTr="00666EA4">
        <w:tc>
          <w:tcPr>
            <w:tcW w:w="3258" w:type="dxa"/>
          </w:tcPr>
          <w:p w:rsidR="001B2B6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</w:p>
          <w:p w:rsidR="001B2B6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University of Wyoming</w:t>
            </w:r>
          </w:p>
          <w:p w:rsidR="001B2B6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 xml:space="preserve">Dept. of Professional Studies - </w:t>
            </w:r>
          </w:p>
          <w:p w:rsidR="001B2B6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 xml:space="preserve">     Counseling Program</w:t>
            </w:r>
          </w:p>
          <w:p w:rsidR="001B2B65" w:rsidRPr="006B30B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Dept. 3374</w:t>
            </w:r>
          </w:p>
        </w:tc>
        <w:tc>
          <w:tcPr>
            <w:tcW w:w="4500" w:type="dxa"/>
          </w:tcPr>
          <w:p w:rsidR="001B2B65" w:rsidRDefault="001B2B65" w:rsidP="00666EA4">
            <w:pPr>
              <w:jc w:val="center"/>
              <w:rPr>
                <w:rFonts w:ascii="BernhardMod BT" w:hAnsi="BernhardMod BT"/>
                <w:sz w:val="26"/>
                <w:szCs w:val="26"/>
              </w:rPr>
            </w:pPr>
            <w:r>
              <w:rPr>
                <w:rFonts w:ascii="BernhardMod BT" w:hAnsi="BernhardMod BT"/>
                <w:sz w:val="26"/>
                <w:szCs w:val="26"/>
              </w:rPr>
              <w:t>Counselor Education Training Clinic</w:t>
            </w:r>
          </w:p>
          <w:p w:rsidR="001B2B65" w:rsidRDefault="001B2B65" w:rsidP="00666EA4">
            <w:pPr>
              <w:jc w:val="center"/>
              <w:rPr>
                <w:rFonts w:ascii="BernhardMod BT" w:hAnsi="BernhardMod BT"/>
                <w:sz w:val="80"/>
                <w:szCs w:val="80"/>
              </w:rPr>
            </w:pPr>
            <w:r w:rsidRPr="006B30B5">
              <w:rPr>
                <w:rFonts w:ascii="BernhardMod BT" w:hAnsi="BernhardMod BT"/>
                <w:sz w:val="80"/>
                <w:szCs w:val="80"/>
              </w:rPr>
              <w:t>C.</w:t>
            </w:r>
            <w:r>
              <w:rPr>
                <w:rFonts w:ascii="BernhardMod BT" w:hAnsi="BernhardMod BT"/>
                <w:sz w:val="80"/>
                <w:szCs w:val="80"/>
              </w:rPr>
              <w:t xml:space="preserve"> </w:t>
            </w:r>
            <w:r w:rsidRPr="006B30B5">
              <w:rPr>
                <w:rFonts w:ascii="BernhardMod BT" w:hAnsi="BernhardMod BT"/>
                <w:sz w:val="80"/>
                <w:szCs w:val="80"/>
              </w:rPr>
              <w:t>E.</w:t>
            </w:r>
            <w:r>
              <w:rPr>
                <w:rFonts w:ascii="BernhardMod BT" w:hAnsi="BernhardMod BT"/>
                <w:sz w:val="80"/>
                <w:szCs w:val="80"/>
              </w:rPr>
              <w:t xml:space="preserve"> </w:t>
            </w:r>
            <w:r w:rsidRPr="006B30B5">
              <w:rPr>
                <w:rFonts w:ascii="BernhardMod BT" w:hAnsi="BernhardMod BT"/>
                <w:sz w:val="80"/>
                <w:szCs w:val="80"/>
              </w:rPr>
              <w:t>T.</w:t>
            </w:r>
            <w:r>
              <w:rPr>
                <w:rFonts w:ascii="BernhardMod BT" w:hAnsi="BernhardMod BT"/>
                <w:sz w:val="80"/>
                <w:szCs w:val="80"/>
              </w:rPr>
              <w:t xml:space="preserve"> </w:t>
            </w:r>
            <w:r w:rsidRPr="006B30B5">
              <w:rPr>
                <w:rFonts w:ascii="BernhardMod BT" w:hAnsi="BernhardMod BT"/>
                <w:sz w:val="80"/>
                <w:szCs w:val="80"/>
              </w:rPr>
              <w:t>C.</w:t>
            </w:r>
          </w:p>
          <w:p w:rsidR="001B2B65" w:rsidRDefault="001B2B65" w:rsidP="00666EA4">
            <w:pPr>
              <w:jc w:val="center"/>
              <w:rPr>
                <w:rFonts w:ascii="BernhardMod BT" w:hAnsi="BernhardMod BT"/>
                <w:sz w:val="18"/>
                <w:szCs w:val="18"/>
              </w:rPr>
            </w:pPr>
            <w:r>
              <w:rPr>
                <w:rFonts w:ascii="BernhardMod BT" w:hAnsi="BernhardMod BT"/>
                <w:sz w:val="18"/>
                <w:szCs w:val="18"/>
              </w:rPr>
              <w:t>Helping Individuals, Couples, and Families to Thrive</w:t>
            </w:r>
          </w:p>
          <w:p w:rsidR="001B2B65" w:rsidRPr="001112BF" w:rsidRDefault="001B2B65" w:rsidP="00666EA4">
            <w:pPr>
              <w:jc w:val="center"/>
              <w:rPr>
                <w:rFonts w:ascii="BernhardMod BT" w:hAnsi="BernhardMod BT"/>
                <w:sz w:val="16"/>
                <w:szCs w:val="16"/>
              </w:rPr>
            </w:pPr>
          </w:p>
        </w:tc>
        <w:tc>
          <w:tcPr>
            <w:tcW w:w="3258" w:type="dxa"/>
          </w:tcPr>
          <w:p w:rsidR="001B2B65" w:rsidRDefault="001B2B65" w:rsidP="00666EA4">
            <w:pPr>
              <w:rPr>
                <w:rFonts w:ascii="BernhardMod BT" w:hAnsi="BernhardMod BT"/>
                <w:sz w:val="16"/>
                <w:szCs w:val="16"/>
              </w:rPr>
            </w:pPr>
          </w:p>
          <w:p w:rsidR="001B2B65" w:rsidRDefault="001B2B65" w:rsidP="00666EA4">
            <w:pPr>
              <w:jc w:val="right"/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1000 E. University Avenue</w:t>
            </w:r>
          </w:p>
          <w:p w:rsidR="001B2B65" w:rsidRDefault="001B2B65" w:rsidP="00666EA4">
            <w:pPr>
              <w:jc w:val="right"/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Laramie, WY  82071</w:t>
            </w:r>
          </w:p>
          <w:p w:rsidR="001B2B65" w:rsidRDefault="001B2B65" w:rsidP="00666EA4">
            <w:pPr>
              <w:jc w:val="right"/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(307) 766-6820</w:t>
            </w:r>
          </w:p>
          <w:p w:rsidR="001B2B65" w:rsidRPr="006B30B5" w:rsidRDefault="001B2B65" w:rsidP="00666EA4">
            <w:pPr>
              <w:jc w:val="right"/>
              <w:rPr>
                <w:rFonts w:ascii="BernhardMod BT" w:hAnsi="BernhardMod BT"/>
                <w:sz w:val="16"/>
                <w:szCs w:val="16"/>
              </w:rPr>
            </w:pPr>
            <w:r>
              <w:rPr>
                <w:rFonts w:ascii="BernhardMod BT" w:hAnsi="BernhardMod BT"/>
                <w:sz w:val="16"/>
                <w:szCs w:val="16"/>
              </w:rPr>
              <w:t>e-mail:  CETC@uwyo.edu</w:t>
            </w:r>
          </w:p>
        </w:tc>
      </w:tr>
    </w:tbl>
    <w:p w:rsidR="001B2B65" w:rsidRPr="002431DF" w:rsidRDefault="001B2B65" w:rsidP="001B2B65">
      <w:pPr>
        <w:rPr>
          <w:sz w:val="12"/>
          <w:szCs w:val="12"/>
        </w:rPr>
      </w:pPr>
    </w:p>
    <w:p w:rsidR="001B2B65" w:rsidRDefault="001B2B65" w:rsidP="001B2B65">
      <w:pPr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6B17B6">
        <w:rPr>
          <w:sz w:val="36"/>
          <w:szCs w:val="36"/>
        </w:rPr>
        <w:t>upervision</w:t>
      </w:r>
      <w:r>
        <w:rPr>
          <w:sz w:val="36"/>
          <w:szCs w:val="36"/>
        </w:rPr>
        <w:t xml:space="preserve"> Note</w:t>
      </w:r>
    </w:p>
    <w:p w:rsidR="001B2B65" w:rsidRPr="002431DF" w:rsidRDefault="001B2B65" w:rsidP="001B2B65">
      <w:pPr>
        <w:jc w:val="center"/>
        <w:rPr>
          <w:sz w:val="8"/>
          <w:szCs w:val="8"/>
        </w:rPr>
      </w:pPr>
    </w:p>
    <w:tbl>
      <w:tblPr>
        <w:tblStyle w:val="TableGrid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1"/>
        <w:gridCol w:w="69"/>
        <w:gridCol w:w="108"/>
        <w:gridCol w:w="268"/>
        <w:gridCol w:w="268"/>
        <w:gridCol w:w="281"/>
        <w:gridCol w:w="487"/>
        <w:gridCol w:w="1404"/>
        <w:gridCol w:w="207"/>
        <w:gridCol w:w="208"/>
        <w:gridCol w:w="381"/>
        <w:gridCol w:w="37"/>
        <w:gridCol w:w="566"/>
        <w:gridCol w:w="532"/>
        <w:gridCol w:w="72"/>
        <w:gridCol w:w="18"/>
        <w:gridCol w:w="268"/>
        <w:gridCol w:w="28"/>
        <w:gridCol w:w="291"/>
        <w:gridCol w:w="68"/>
        <w:gridCol w:w="376"/>
        <w:gridCol w:w="160"/>
        <w:gridCol w:w="329"/>
        <w:gridCol w:w="889"/>
        <w:gridCol w:w="833"/>
        <w:gridCol w:w="369"/>
        <w:gridCol w:w="207"/>
        <w:gridCol w:w="1722"/>
      </w:tblGrid>
      <w:tr w:rsidR="009C13F1" w:rsidTr="009C13F1">
        <w:trPr>
          <w:trHeight w:val="389"/>
        </w:trPr>
        <w:tc>
          <w:tcPr>
            <w:tcW w:w="5377" w:type="dxa"/>
            <w:gridSpan w:val="16"/>
            <w:vAlign w:val="bottom"/>
          </w:tcPr>
          <w:p w:rsidR="009C13F1" w:rsidRPr="007851CE" w:rsidRDefault="009C13F1" w:rsidP="00666E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0" w:type="dxa"/>
            <w:gridSpan w:val="7"/>
            <w:vAlign w:val="bottom"/>
          </w:tcPr>
          <w:p w:rsidR="009C13F1" w:rsidRPr="007851CE" w:rsidRDefault="009C13F1" w:rsidP="0066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51CE">
              <w:rPr>
                <w:sz w:val="24"/>
                <w:szCs w:val="24"/>
              </w:rPr>
              <w:t>Supervisor:</w:t>
            </w:r>
          </w:p>
        </w:tc>
        <w:tc>
          <w:tcPr>
            <w:tcW w:w="4020" w:type="dxa"/>
            <w:gridSpan w:val="5"/>
            <w:tcBorders>
              <w:bottom w:val="single" w:sz="4" w:space="0" w:color="auto"/>
            </w:tcBorders>
            <w:vAlign w:val="bottom"/>
          </w:tcPr>
          <w:p w:rsidR="009C13F1" w:rsidRPr="007851CE" w:rsidRDefault="009C13F1" w:rsidP="00666EA4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trHeight w:val="389"/>
        </w:trPr>
        <w:tc>
          <w:tcPr>
            <w:tcW w:w="1465" w:type="dxa"/>
            <w:gridSpan w:val="6"/>
            <w:vAlign w:val="bottom"/>
          </w:tcPr>
          <w:p w:rsidR="001B2B65" w:rsidRPr="007851CE" w:rsidRDefault="007851CE" w:rsidP="00666EA4">
            <w:pPr>
              <w:rPr>
                <w:sz w:val="24"/>
                <w:szCs w:val="24"/>
              </w:rPr>
            </w:pPr>
            <w:r w:rsidRPr="007851CE">
              <w:rPr>
                <w:sz w:val="24"/>
                <w:szCs w:val="24"/>
              </w:rPr>
              <w:t>Supervisee:</w:t>
            </w:r>
          </w:p>
        </w:tc>
        <w:tc>
          <w:tcPr>
            <w:tcW w:w="3912" w:type="dxa"/>
            <w:gridSpan w:val="10"/>
            <w:tcBorders>
              <w:bottom w:val="single" w:sz="4" w:space="0" w:color="auto"/>
            </w:tcBorders>
            <w:vAlign w:val="bottom"/>
          </w:tcPr>
          <w:p w:rsidR="001B2B65" w:rsidRPr="007851CE" w:rsidRDefault="001B2B65" w:rsidP="00666EA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8"/>
            <w:vAlign w:val="bottom"/>
          </w:tcPr>
          <w:p w:rsidR="001B2B65" w:rsidRPr="007851CE" w:rsidRDefault="007851CE" w:rsidP="007851CE">
            <w:pPr>
              <w:rPr>
                <w:sz w:val="24"/>
                <w:szCs w:val="24"/>
              </w:rPr>
            </w:pPr>
            <w:r w:rsidRPr="007851CE">
              <w:rPr>
                <w:sz w:val="24"/>
                <w:szCs w:val="24"/>
              </w:rPr>
              <w:t xml:space="preserve">           </w:t>
            </w:r>
            <w:r w:rsidR="00EE0E5C">
              <w:rPr>
                <w:sz w:val="24"/>
                <w:szCs w:val="24"/>
              </w:rPr>
              <w:t xml:space="preserve">             </w:t>
            </w:r>
            <w:r w:rsidRPr="007851CE">
              <w:rPr>
                <w:sz w:val="24"/>
                <w:szCs w:val="24"/>
              </w:rPr>
              <w:t xml:space="preserve">Date:      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vAlign w:val="bottom"/>
          </w:tcPr>
          <w:p w:rsidR="001B2B65" w:rsidRPr="007851CE" w:rsidRDefault="001B2B65" w:rsidP="00666EA4">
            <w:pPr>
              <w:rPr>
                <w:sz w:val="24"/>
                <w:szCs w:val="24"/>
              </w:rPr>
            </w:pPr>
          </w:p>
        </w:tc>
      </w:tr>
      <w:tr w:rsidR="001B2B65" w:rsidTr="009C13F1">
        <w:trPr>
          <w:trHeight w:val="202"/>
        </w:trPr>
        <w:tc>
          <w:tcPr>
            <w:tcW w:w="10917" w:type="dxa"/>
            <w:gridSpan w:val="28"/>
            <w:vAlign w:val="bottom"/>
          </w:tcPr>
          <w:p w:rsidR="001B2B65" w:rsidRPr="005B6740" w:rsidRDefault="001B2B65" w:rsidP="00666EA4">
            <w:pPr>
              <w:rPr>
                <w:sz w:val="24"/>
                <w:szCs w:val="24"/>
              </w:rPr>
            </w:pPr>
          </w:p>
        </w:tc>
      </w:tr>
      <w:tr w:rsidR="006E4A70" w:rsidTr="009C13F1">
        <w:trPr>
          <w:trHeight w:val="346"/>
        </w:trPr>
        <w:tc>
          <w:tcPr>
            <w:tcW w:w="10917" w:type="dxa"/>
            <w:gridSpan w:val="28"/>
            <w:vAlign w:val="bottom"/>
          </w:tcPr>
          <w:p w:rsidR="006E4A70" w:rsidRPr="007851CE" w:rsidRDefault="005B6740" w:rsidP="00CE18B2">
            <w:pPr>
              <w:rPr>
                <w:sz w:val="24"/>
                <w:szCs w:val="24"/>
              </w:rPr>
            </w:pPr>
            <w:r w:rsidRPr="00CE18B2">
              <w:rPr>
                <w:sz w:val="24"/>
                <w:szCs w:val="24"/>
              </w:rPr>
              <w:t>Client</w:t>
            </w:r>
            <w:r w:rsidR="00CE18B2" w:rsidRPr="00CE18B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</w:tc>
      </w:tr>
      <w:tr w:rsidR="009C13F1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7851CE" w:rsidRDefault="007851CE" w:rsidP="00666EA4">
            <w:pPr>
              <w:rPr>
                <w:b/>
                <w:szCs w:val="24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1CE" w:rsidRPr="00C87F11" w:rsidRDefault="007851CE" w:rsidP="00666EA4">
            <w:pPr>
              <w:rPr>
                <w:sz w:val="22"/>
                <w:szCs w:val="22"/>
              </w:rPr>
            </w:pPr>
            <w:r w:rsidRPr="00C87F11">
              <w:rPr>
                <w:sz w:val="22"/>
                <w:szCs w:val="22"/>
              </w:rPr>
              <w:t>Client Initials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1CE" w:rsidRDefault="007851CE" w:rsidP="00EE0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Discussed</w:t>
            </w:r>
            <w:r w:rsidR="00EE0E5C">
              <w:rPr>
                <w:szCs w:val="24"/>
              </w:rPr>
              <w:t xml:space="preserve"> Progress</w:t>
            </w:r>
            <w:r>
              <w:rPr>
                <w:szCs w:val="24"/>
              </w:rPr>
              <w:t>?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1CE" w:rsidRDefault="007851CE" w:rsidP="00EE0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Viewed Recording?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1CE" w:rsidRDefault="007851CE" w:rsidP="00EE0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Reviewed Documentation?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Default="00EE0E5C" w:rsidP="00EE0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Safety Concerns?</w:t>
            </w:r>
          </w:p>
          <w:p w:rsidR="007851CE" w:rsidRDefault="00EE0E5C" w:rsidP="00EE0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7851CE">
              <w:rPr>
                <w:szCs w:val="24"/>
              </w:rPr>
              <w:t>f yes, elaborate below</w:t>
            </w: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EE0E5C" w:rsidRDefault="00EE0E5C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666EA4">
            <w:pPr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1.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EE0E5C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EE0E5C" w:rsidRPr="00EE0E5C" w:rsidRDefault="00EE0E5C" w:rsidP="00EE0E5C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bottom"/>
          </w:tcPr>
          <w:p w:rsidR="00EE0E5C" w:rsidRPr="00EE0E5C" w:rsidRDefault="00EE0E5C" w:rsidP="00EE0E5C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2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EE0E5C" w:rsidRDefault="00EE0E5C" w:rsidP="00EE0E5C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N   </w:t>
            </w:r>
            <w:r w:rsidR="00C87F11">
              <w:rPr>
                <w:sz w:val="22"/>
                <w:szCs w:val="22"/>
              </w:rPr>
              <w:t xml:space="preserve">   </w:t>
            </w:r>
            <w:r w:rsidRPr="00EE0E5C">
              <w:rPr>
                <w:sz w:val="22"/>
                <w:szCs w:val="22"/>
              </w:rPr>
              <w:t xml:space="preserve">  Y</w:t>
            </w: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Notes:</w:t>
            </w:r>
          </w:p>
        </w:tc>
        <w:tc>
          <w:tcPr>
            <w:tcW w:w="2237" w:type="dxa"/>
            <w:gridSpan w:val="5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</w:tr>
      <w:tr w:rsidR="009C13F1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EE0E5C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EE0E5C" w:rsidRDefault="00EE0E5C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666EA4">
            <w:pPr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2.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N  </w:t>
            </w:r>
            <w:r w:rsidR="00C87F11">
              <w:rPr>
                <w:sz w:val="22"/>
                <w:szCs w:val="22"/>
              </w:rPr>
              <w:t xml:space="preserve">   </w:t>
            </w:r>
            <w:r w:rsidRPr="00EE0E5C">
              <w:rPr>
                <w:sz w:val="22"/>
                <w:szCs w:val="22"/>
              </w:rPr>
              <w:t xml:space="preserve">   Y</w:t>
            </w: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Notes: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9C13F1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EE0E5C" w:rsidRDefault="00EE0E5C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666EA4">
            <w:pPr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3.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 N/A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N  </w:t>
            </w:r>
            <w:r w:rsidR="00C87F11">
              <w:rPr>
                <w:sz w:val="22"/>
                <w:szCs w:val="22"/>
              </w:rPr>
              <w:t xml:space="preserve">   </w:t>
            </w:r>
            <w:r w:rsidRPr="00EE0E5C">
              <w:rPr>
                <w:sz w:val="22"/>
                <w:szCs w:val="22"/>
              </w:rPr>
              <w:t xml:space="preserve">   Y</w:t>
            </w: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Notes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9C13F1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EE0E5C" w:rsidRDefault="00EE0E5C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666EA4">
            <w:pPr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4.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C35C1C" w:rsidRDefault="00EE0E5C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E5C" w:rsidRPr="00EE0E5C" w:rsidRDefault="00EE0E5C" w:rsidP="002431DF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Y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 N  </w:t>
            </w:r>
            <w:r w:rsidR="002431DF">
              <w:rPr>
                <w:sz w:val="22"/>
                <w:szCs w:val="22"/>
              </w:rPr>
              <w:t xml:space="preserve"> </w:t>
            </w:r>
            <w:r w:rsidRPr="00EE0E5C">
              <w:rPr>
                <w:sz w:val="22"/>
                <w:szCs w:val="22"/>
              </w:rPr>
              <w:t xml:space="preserve">  N/A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5C" w:rsidRPr="00EE0E5C" w:rsidRDefault="00EE0E5C" w:rsidP="00F7323D">
            <w:pPr>
              <w:jc w:val="center"/>
              <w:rPr>
                <w:sz w:val="22"/>
                <w:szCs w:val="22"/>
              </w:rPr>
            </w:pPr>
            <w:r w:rsidRPr="00EE0E5C">
              <w:rPr>
                <w:sz w:val="22"/>
                <w:szCs w:val="22"/>
              </w:rPr>
              <w:t xml:space="preserve">N  </w:t>
            </w:r>
            <w:r w:rsidR="00C87F11">
              <w:rPr>
                <w:sz w:val="22"/>
                <w:szCs w:val="22"/>
              </w:rPr>
              <w:t xml:space="preserve">   </w:t>
            </w:r>
            <w:r w:rsidRPr="00EE0E5C">
              <w:rPr>
                <w:sz w:val="22"/>
                <w:szCs w:val="22"/>
              </w:rPr>
              <w:t xml:space="preserve">   Y</w:t>
            </w: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  <w:r w:rsidRPr="00C35C1C">
              <w:rPr>
                <w:sz w:val="22"/>
                <w:szCs w:val="22"/>
              </w:rPr>
              <w:t>Notes: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243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243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9C13F1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243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F12124" w:rsidTr="009C13F1">
        <w:trPr>
          <w:trHeight w:val="346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041549" w:rsidRDefault="00041549" w:rsidP="00666EA4">
            <w:pPr>
              <w:rPr>
                <w:b/>
                <w:szCs w:val="2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C35C1C" w:rsidRDefault="00041549" w:rsidP="00666EA4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1549" w:rsidRPr="00C35C1C" w:rsidRDefault="00041549" w:rsidP="000415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549" w:rsidRPr="00EE0E5C" w:rsidRDefault="00041549" w:rsidP="00243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49" w:rsidRPr="00EE0E5C" w:rsidRDefault="00041549" w:rsidP="00F7323D">
            <w:pPr>
              <w:jc w:val="center"/>
              <w:rPr>
                <w:sz w:val="22"/>
                <w:szCs w:val="22"/>
              </w:rPr>
            </w:pPr>
          </w:p>
        </w:tc>
      </w:tr>
      <w:tr w:rsidR="00EE0E5C" w:rsidTr="009C13F1">
        <w:trPr>
          <w:trHeight w:val="187"/>
        </w:trPr>
        <w:tc>
          <w:tcPr>
            <w:tcW w:w="10917" w:type="dxa"/>
            <w:gridSpan w:val="28"/>
            <w:vAlign w:val="bottom"/>
          </w:tcPr>
          <w:p w:rsidR="00EE0E5C" w:rsidRPr="005B6740" w:rsidRDefault="00EE0E5C" w:rsidP="00666EA4">
            <w:pPr>
              <w:rPr>
                <w:sz w:val="24"/>
                <w:szCs w:val="24"/>
              </w:rPr>
            </w:pPr>
          </w:p>
        </w:tc>
      </w:tr>
      <w:tr w:rsidR="00041549" w:rsidRPr="005B6740" w:rsidTr="009C13F1">
        <w:trPr>
          <w:trHeight w:val="346"/>
        </w:trPr>
        <w:tc>
          <w:tcPr>
            <w:tcW w:w="10917" w:type="dxa"/>
            <w:gridSpan w:val="28"/>
            <w:vAlign w:val="bottom"/>
          </w:tcPr>
          <w:p w:rsidR="00041549" w:rsidRDefault="00041549" w:rsidP="00844ACF">
            <w:pPr>
              <w:rPr>
                <w:sz w:val="24"/>
                <w:szCs w:val="24"/>
              </w:rPr>
            </w:pPr>
            <w:r w:rsidRPr="00041549">
              <w:rPr>
                <w:sz w:val="24"/>
                <w:szCs w:val="24"/>
                <w:u w:val="single"/>
              </w:rPr>
              <w:t>Supervisee Focus</w:t>
            </w:r>
            <w:r>
              <w:rPr>
                <w:sz w:val="24"/>
                <w:szCs w:val="24"/>
              </w:rPr>
              <w:t>:</w:t>
            </w:r>
          </w:p>
        </w:tc>
      </w:tr>
      <w:tr w:rsidR="00041549" w:rsidRPr="005B6740" w:rsidTr="009C13F1">
        <w:trPr>
          <w:trHeight w:val="346"/>
        </w:trPr>
        <w:tc>
          <w:tcPr>
            <w:tcW w:w="10917" w:type="dxa"/>
            <w:gridSpan w:val="28"/>
            <w:vAlign w:val="bottom"/>
          </w:tcPr>
          <w:p w:rsidR="00041549" w:rsidRPr="005B6740" w:rsidRDefault="00041549" w:rsidP="0004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5B6740">
              <w:rPr>
                <w:sz w:val="24"/>
                <w:szCs w:val="24"/>
              </w:rPr>
              <w:t>TAP 21-A Areas</w:t>
            </w:r>
            <w:r>
              <w:rPr>
                <w:sz w:val="24"/>
                <w:szCs w:val="24"/>
              </w:rPr>
              <w:t xml:space="preserve"> - C</w:t>
            </w:r>
            <w:r w:rsidRPr="005B6740">
              <w:rPr>
                <w:sz w:val="24"/>
                <w:szCs w:val="24"/>
              </w:rPr>
              <w:t>heck all which were part of today’s supervision</w:t>
            </w:r>
          </w:p>
        </w:tc>
      </w:tr>
      <w:tr w:rsidR="00CE18B2" w:rsidRPr="00214778" w:rsidTr="009C13F1">
        <w:trPr>
          <w:trHeight w:val="345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025" w:type="dxa"/>
            <w:gridSpan w:val="15"/>
            <w:vAlign w:val="bottom"/>
          </w:tcPr>
          <w:p w:rsidR="00041549" w:rsidRPr="00122025" w:rsidRDefault="00041549" w:rsidP="00844ACF">
            <w:pPr>
              <w:rPr>
                <w:sz w:val="24"/>
                <w:szCs w:val="24"/>
              </w:rPr>
            </w:pPr>
            <w:r w:rsidRPr="00122025">
              <w:rPr>
                <w:sz w:val="24"/>
                <w:szCs w:val="24"/>
              </w:rPr>
              <w:t>Foundation Areas</w:t>
            </w:r>
          </w:p>
        </w:tc>
        <w:tc>
          <w:tcPr>
            <w:tcW w:w="359" w:type="dxa"/>
            <w:gridSpan w:val="2"/>
            <w:vMerge w:val="restart"/>
            <w:vAlign w:val="bottom"/>
          </w:tcPr>
          <w:p w:rsidR="00041549" w:rsidRPr="00214778" w:rsidRDefault="00041549" w:rsidP="00844ACF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8"/>
            <w:vAlign w:val="bottom"/>
          </w:tcPr>
          <w:p w:rsidR="00041549" w:rsidRPr="00214778" w:rsidRDefault="00041549" w:rsidP="00844ACF">
            <w:pPr>
              <w:rPr>
                <w:sz w:val="24"/>
                <w:szCs w:val="24"/>
              </w:rPr>
            </w:pPr>
            <w:r w:rsidRPr="00214778">
              <w:rPr>
                <w:sz w:val="24"/>
                <w:szCs w:val="24"/>
              </w:rPr>
              <w:t>Performance Domains</w:t>
            </w:r>
          </w:p>
        </w:tc>
      </w:tr>
      <w:tr w:rsidR="00F12124" w:rsidRPr="002D6116" w:rsidTr="009C13F1">
        <w:trPr>
          <w:trHeight w:val="302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489" w:type="dxa"/>
            <w:gridSpan w:val="13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 w:rsidRPr="00122025">
              <w:rPr>
                <w:szCs w:val="24"/>
              </w:rPr>
              <w:t>Theories, Roles &amp; Modalities of Supervision</w:t>
            </w:r>
          </w:p>
        </w:tc>
        <w:tc>
          <w:tcPr>
            <w:tcW w:w="359" w:type="dxa"/>
            <w:gridSpan w:val="2"/>
            <w:vMerge/>
            <w:vAlign w:val="bottom"/>
          </w:tcPr>
          <w:p w:rsidR="00041549" w:rsidRDefault="00041549" w:rsidP="00041549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49" w:type="dxa"/>
            <w:gridSpan w:val="6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Counselor Development</w:t>
            </w:r>
          </w:p>
        </w:tc>
      </w:tr>
      <w:tr w:rsidR="00F12124" w:rsidRPr="002D6116" w:rsidTr="009C13F1">
        <w:trPr>
          <w:trHeight w:val="302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489" w:type="dxa"/>
            <w:gridSpan w:val="13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 w:rsidRPr="00122025">
              <w:rPr>
                <w:szCs w:val="24"/>
              </w:rPr>
              <w:t>Leadership</w:t>
            </w:r>
          </w:p>
        </w:tc>
        <w:tc>
          <w:tcPr>
            <w:tcW w:w="359" w:type="dxa"/>
            <w:gridSpan w:val="2"/>
            <w:vMerge/>
            <w:vAlign w:val="bottom"/>
          </w:tcPr>
          <w:p w:rsidR="00041549" w:rsidRDefault="00041549" w:rsidP="00041549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49" w:type="dxa"/>
            <w:gridSpan w:val="6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Professional and Ethical Standards</w:t>
            </w:r>
          </w:p>
        </w:tc>
      </w:tr>
      <w:tr w:rsidR="00F12124" w:rsidRPr="002D6116" w:rsidTr="009C13F1">
        <w:trPr>
          <w:trHeight w:val="302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489" w:type="dxa"/>
            <w:gridSpan w:val="13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 w:rsidRPr="00122025">
              <w:rPr>
                <w:szCs w:val="24"/>
              </w:rPr>
              <w:t>Supervisory Alliance</w:t>
            </w:r>
          </w:p>
        </w:tc>
        <w:tc>
          <w:tcPr>
            <w:tcW w:w="359" w:type="dxa"/>
            <w:gridSpan w:val="2"/>
            <w:vMerge/>
            <w:vAlign w:val="bottom"/>
          </w:tcPr>
          <w:p w:rsidR="00041549" w:rsidRDefault="00041549" w:rsidP="00041549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49" w:type="dxa"/>
            <w:gridSpan w:val="6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Program Development &amp; Quality Assurance</w:t>
            </w:r>
          </w:p>
        </w:tc>
      </w:tr>
      <w:tr w:rsidR="00F12124" w:rsidRPr="002D6116" w:rsidTr="009C13F1">
        <w:trPr>
          <w:trHeight w:val="302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489" w:type="dxa"/>
            <w:gridSpan w:val="13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 w:rsidRPr="00122025">
              <w:rPr>
                <w:szCs w:val="24"/>
              </w:rPr>
              <w:t>Critical Thinking</w:t>
            </w:r>
          </w:p>
        </w:tc>
        <w:tc>
          <w:tcPr>
            <w:tcW w:w="359" w:type="dxa"/>
            <w:gridSpan w:val="2"/>
            <w:vMerge/>
            <w:vAlign w:val="bottom"/>
          </w:tcPr>
          <w:p w:rsidR="00041549" w:rsidRDefault="00041549" w:rsidP="00041549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49" w:type="dxa"/>
            <w:gridSpan w:val="6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Performance Evaluation</w:t>
            </w:r>
          </w:p>
        </w:tc>
      </w:tr>
      <w:tr w:rsidR="00F12124" w:rsidRPr="002D6116" w:rsidTr="009C13F1">
        <w:trPr>
          <w:trHeight w:val="302"/>
        </w:trPr>
        <w:tc>
          <w:tcPr>
            <w:tcW w:w="648" w:type="dxa"/>
            <w:gridSpan w:val="3"/>
            <w:vAlign w:val="bottom"/>
          </w:tcPr>
          <w:p w:rsidR="00041549" w:rsidRDefault="00041549" w:rsidP="00844ACF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489" w:type="dxa"/>
            <w:gridSpan w:val="13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 w:rsidRPr="00122025">
              <w:rPr>
                <w:szCs w:val="24"/>
              </w:rPr>
              <w:t>Organizational Management &amp; Administration</w:t>
            </w:r>
          </w:p>
        </w:tc>
        <w:tc>
          <w:tcPr>
            <w:tcW w:w="359" w:type="dxa"/>
            <w:gridSpan w:val="2"/>
            <w:vMerge/>
            <w:vAlign w:val="bottom"/>
          </w:tcPr>
          <w:p w:rsidR="00041549" w:rsidRDefault="00041549" w:rsidP="00041549">
            <w:pPr>
              <w:rPr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41549" w:rsidRPr="002D6116" w:rsidRDefault="00041549" w:rsidP="00041549">
            <w:pPr>
              <w:jc w:val="right"/>
              <w:rPr>
                <w:sz w:val="28"/>
                <w:szCs w:val="28"/>
              </w:rPr>
            </w:pPr>
            <w:r w:rsidRPr="002D6116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49" w:type="dxa"/>
            <w:gridSpan w:val="6"/>
            <w:vAlign w:val="center"/>
          </w:tcPr>
          <w:p w:rsidR="00041549" w:rsidRPr="002D6116" w:rsidRDefault="00041549" w:rsidP="00041549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Administration</w:t>
            </w:r>
          </w:p>
        </w:tc>
      </w:tr>
      <w:tr w:rsidR="00041549" w:rsidTr="009C13F1">
        <w:trPr>
          <w:trHeight w:val="345"/>
        </w:trPr>
        <w:tc>
          <w:tcPr>
            <w:tcW w:w="10917" w:type="dxa"/>
            <w:gridSpan w:val="28"/>
            <w:vAlign w:val="bottom"/>
          </w:tcPr>
          <w:p w:rsidR="00041549" w:rsidRPr="00041549" w:rsidRDefault="00041549" w:rsidP="00041549">
            <w:pPr>
              <w:rPr>
                <w:sz w:val="24"/>
                <w:szCs w:val="24"/>
              </w:rPr>
            </w:pPr>
            <w:r w:rsidRPr="00041549"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041549">
              <w:rPr>
                <w:sz w:val="24"/>
                <w:szCs w:val="24"/>
              </w:rPr>
              <w:t>Supervisee Skill Review:</w:t>
            </w:r>
          </w:p>
        </w:tc>
      </w:tr>
      <w:tr w:rsidR="00F12124" w:rsidTr="009C13F1">
        <w:trPr>
          <w:cantSplit/>
          <w:trHeight w:val="1728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F76BB" w:rsidRPr="00C87F11" w:rsidRDefault="00FF76BB" w:rsidP="00F746A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BB" w:rsidRPr="00C87F11" w:rsidRDefault="00FF76BB" w:rsidP="00F746AE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6BB" w:rsidRPr="00FF76BB" w:rsidRDefault="00FF76BB" w:rsidP="00F12124">
            <w:pPr>
              <w:tabs>
                <w:tab w:val="left" w:pos="1300"/>
              </w:tabs>
              <w:jc w:val="center"/>
            </w:pPr>
            <w:r w:rsidRPr="00FF76BB">
              <w:t>Discussed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6BB" w:rsidRPr="00FF76BB" w:rsidRDefault="00FF76BB" w:rsidP="00F12124">
            <w:pPr>
              <w:tabs>
                <w:tab w:val="left" w:pos="1300"/>
              </w:tabs>
              <w:jc w:val="center"/>
            </w:pPr>
            <w:r w:rsidRPr="00FF76BB">
              <w:t>Not Discussed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6BB" w:rsidRPr="00FF76BB" w:rsidRDefault="00FF76BB" w:rsidP="00F12124">
            <w:pPr>
              <w:tabs>
                <w:tab w:val="left" w:pos="1300"/>
              </w:tabs>
              <w:jc w:val="center"/>
            </w:pPr>
            <w:r w:rsidRPr="00FF76BB">
              <w:t>Meets Expectations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6BB" w:rsidRPr="00FF76BB" w:rsidRDefault="00FF76BB" w:rsidP="00F12124">
            <w:pPr>
              <w:tabs>
                <w:tab w:val="left" w:pos="1300"/>
              </w:tabs>
              <w:jc w:val="center"/>
            </w:pPr>
            <w:r w:rsidRPr="00FF76BB">
              <w:t>Needs Improvement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BB" w:rsidRDefault="00FF76BB" w:rsidP="00FF7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:rsidR="00FF76BB" w:rsidRPr="00C87F11" w:rsidRDefault="00FF76BB" w:rsidP="00FF76BB">
            <w:pPr>
              <w:jc w:val="center"/>
              <w:rPr>
                <w:sz w:val="24"/>
                <w:szCs w:val="24"/>
              </w:rPr>
            </w:pPr>
          </w:p>
        </w:tc>
      </w:tr>
      <w:tr w:rsidR="00CE18B2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Skills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Therapeutic Relationship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Session Management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Communication Skills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Intake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Assessment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Diagnosis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Treatment Planning &amp; Execution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12124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Appropriate Use of Self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CE18B2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Conceptual Skills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CE18B2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Knowledge-Base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CE18B2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Theoretical Orientation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CE18B2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Case Conceptualization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Skills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Professional Conduct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Ethical Practice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Supervision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Documentation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Multicultural Competence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Management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Appropriate Boundaries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Self-Awareness and Growth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Tolerance for Vulnerability &amp; Risk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cantSplit/>
          <w:trHeight w:val="317"/>
        </w:trPr>
        <w:tc>
          <w:tcPr>
            <w:tcW w:w="471" w:type="dxa"/>
            <w:tcBorders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24" w:rsidRPr="005F65F6" w:rsidRDefault="00F12124" w:rsidP="00844ACF">
            <w:pPr>
              <w:tabs>
                <w:tab w:val="left" w:pos="1300"/>
              </w:tabs>
              <w:spacing w:line="300" w:lineRule="auto"/>
            </w:pPr>
            <w:r w:rsidRPr="005F65F6">
              <w:t>Appropriate Self Care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124" w:rsidRPr="00FF76BB" w:rsidRDefault="00F12124" w:rsidP="00F12124">
            <w:pPr>
              <w:tabs>
                <w:tab w:val="left" w:pos="1300"/>
              </w:tabs>
              <w:jc w:val="center"/>
            </w:pP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24" w:rsidRPr="00C87F11" w:rsidRDefault="00F12124" w:rsidP="00F746AE">
            <w:pPr>
              <w:rPr>
                <w:sz w:val="24"/>
                <w:szCs w:val="24"/>
              </w:rPr>
            </w:pPr>
          </w:p>
        </w:tc>
      </w:tr>
      <w:tr w:rsidR="00FF76BB" w:rsidTr="009C13F1">
        <w:trPr>
          <w:trHeight w:val="389"/>
        </w:trPr>
        <w:tc>
          <w:tcPr>
            <w:tcW w:w="10917" w:type="dxa"/>
            <w:gridSpan w:val="28"/>
            <w:vAlign w:val="bottom"/>
          </w:tcPr>
          <w:p w:rsidR="00FF76BB" w:rsidRPr="00C87F11" w:rsidRDefault="00FF76BB" w:rsidP="00F746AE">
            <w:pPr>
              <w:rPr>
                <w:sz w:val="24"/>
                <w:szCs w:val="24"/>
              </w:rPr>
            </w:pPr>
          </w:p>
        </w:tc>
      </w:tr>
      <w:tr w:rsidR="00CE18B2" w:rsidTr="009C13F1">
        <w:trPr>
          <w:trHeight w:val="360"/>
        </w:trPr>
        <w:tc>
          <w:tcPr>
            <w:tcW w:w="3771" w:type="dxa"/>
            <w:gridSpan w:val="10"/>
            <w:vAlign w:val="bottom"/>
          </w:tcPr>
          <w:p w:rsidR="00FF76BB" w:rsidRPr="00914A9C" w:rsidRDefault="00FF76BB" w:rsidP="0096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14A9C">
              <w:rPr>
                <w:sz w:val="24"/>
                <w:szCs w:val="24"/>
              </w:rPr>
              <w:t xml:space="preserve">Supervisee </w:t>
            </w:r>
            <w:r>
              <w:rPr>
                <w:sz w:val="24"/>
                <w:szCs w:val="24"/>
              </w:rPr>
              <w:t>Progress</w:t>
            </w:r>
            <w:r w:rsidRPr="00914A9C">
              <w:rPr>
                <w:sz w:val="24"/>
                <w:szCs w:val="24"/>
              </w:rPr>
              <w:t xml:space="preserve"> / Growth:</w:t>
            </w:r>
          </w:p>
        </w:tc>
        <w:tc>
          <w:tcPr>
            <w:tcW w:w="7146" w:type="dxa"/>
            <w:gridSpan w:val="18"/>
            <w:tcBorders>
              <w:bottom w:val="single" w:sz="4" w:space="0" w:color="auto"/>
            </w:tcBorders>
            <w:vAlign w:val="bottom"/>
          </w:tcPr>
          <w:p w:rsidR="00FF76BB" w:rsidRPr="00914A9C" w:rsidRDefault="00FF76BB" w:rsidP="00666EA4">
            <w:pPr>
              <w:rPr>
                <w:sz w:val="24"/>
                <w:szCs w:val="24"/>
              </w:rPr>
            </w:pPr>
          </w:p>
        </w:tc>
      </w:tr>
      <w:tr w:rsidR="009C13F1" w:rsidTr="009C13F1">
        <w:trPr>
          <w:trHeight w:val="374"/>
        </w:trPr>
        <w:tc>
          <w:tcPr>
            <w:tcW w:w="540" w:type="dxa"/>
            <w:gridSpan w:val="2"/>
            <w:vAlign w:val="bottom"/>
          </w:tcPr>
          <w:p w:rsidR="00FF76BB" w:rsidRDefault="00FF76BB" w:rsidP="00666EA4">
            <w:pPr>
              <w:rPr>
                <w:b/>
                <w:szCs w:val="24"/>
              </w:rPr>
            </w:pPr>
          </w:p>
        </w:tc>
        <w:tc>
          <w:tcPr>
            <w:tcW w:w="10377" w:type="dxa"/>
            <w:gridSpan w:val="26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</w:tr>
      <w:tr w:rsidR="009C13F1" w:rsidTr="009C13F1">
        <w:trPr>
          <w:trHeight w:val="374"/>
        </w:trPr>
        <w:tc>
          <w:tcPr>
            <w:tcW w:w="540" w:type="dxa"/>
            <w:gridSpan w:val="2"/>
            <w:vAlign w:val="bottom"/>
          </w:tcPr>
          <w:p w:rsidR="00FF76BB" w:rsidRDefault="00FF76BB" w:rsidP="00666EA4">
            <w:pPr>
              <w:rPr>
                <w:b/>
                <w:szCs w:val="24"/>
              </w:rPr>
            </w:pPr>
          </w:p>
        </w:tc>
        <w:tc>
          <w:tcPr>
            <w:tcW w:w="10377" w:type="dxa"/>
            <w:gridSpan w:val="26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</w:tr>
      <w:tr w:rsidR="00FF76BB" w:rsidTr="009C13F1">
        <w:trPr>
          <w:trHeight w:val="173"/>
        </w:trPr>
        <w:tc>
          <w:tcPr>
            <w:tcW w:w="10917" w:type="dxa"/>
            <w:gridSpan w:val="28"/>
            <w:vAlign w:val="bottom"/>
          </w:tcPr>
          <w:p w:rsidR="00FF76BB" w:rsidRPr="00F12124" w:rsidRDefault="00FF76BB" w:rsidP="00666EA4"/>
        </w:tc>
      </w:tr>
      <w:tr w:rsidR="00FF76BB" w:rsidTr="009C13F1">
        <w:trPr>
          <w:trHeight w:val="389"/>
        </w:trPr>
        <w:tc>
          <w:tcPr>
            <w:tcW w:w="10917" w:type="dxa"/>
            <w:gridSpan w:val="28"/>
            <w:vAlign w:val="bottom"/>
          </w:tcPr>
          <w:p w:rsidR="00FF76BB" w:rsidRPr="00914A9C" w:rsidRDefault="00FF76BB" w:rsidP="00914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Su</w:t>
            </w:r>
            <w:r w:rsidRPr="00914A9C">
              <w:rPr>
                <w:sz w:val="24"/>
                <w:szCs w:val="24"/>
              </w:rPr>
              <w:t>pervisee Growth Areas / Assignments</w:t>
            </w:r>
            <w:r>
              <w:rPr>
                <w:sz w:val="24"/>
                <w:szCs w:val="24"/>
              </w:rPr>
              <w:t xml:space="preserve"> (executive, conceptual, professional, personal):</w:t>
            </w:r>
          </w:p>
        </w:tc>
      </w:tr>
      <w:tr w:rsidR="009C13F1" w:rsidTr="009C13F1">
        <w:trPr>
          <w:trHeight w:val="374"/>
        </w:trPr>
        <w:tc>
          <w:tcPr>
            <w:tcW w:w="540" w:type="dxa"/>
            <w:gridSpan w:val="2"/>
            <w:vAlign w:val="bottom"/>
          </w:tcPr>
          <w:p w:rsidR="00FF76BB" w:rsidRDefault="00FF76BB" w:rsidP="00666EA4">
            <w:pPr>
              <w:rPr>
                <w:b/>
                <w:szCs w:val="24"/>
              </w:rPr>
            </w:pPr>
          </w:p>
        </w:tc>
        <w:tc>
          <w:tcPr>
            <w:tcW w:w="10377" w:type="dxa"/>
            <w:gridSpan w:val="26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</w:tr>
      <w:tr w:rsidR="009C13F1" w:rsidTr="009C13F1">
        <w:trPr>
          <w:trHeight w:val="374"/>
        </w:trPr>
        <w:tc>
          <w:tcPr>
            <w:tcW w:w="540" w:type="dxa"/>
            <w:gridSpan w:val="2"/>
            <w:vAlign w:val="bottom"/>
          </w:tcPr>
          <w:p w:rsidR="00FF76BB" w:rsidRDefault="00FF76BB" w:rsidP="00666EA4">
            <w:pPr>
              <w:rPr>
                <w:b/>
                <w:szCs w:val="24"/>
              </w:rPr>
            </w:pPr>
          </w:p>
        </w:tc>
        <w:tc>
          <w:tcPr>
            <w:tcW w:w="10377" w:type="dxa"/>
            <w:gridSpan w:val="26"/>
            <w:tcBorders>
              <w:bottom w:val="single" w:sz="4" w:space="0" w:color="auto"/>
            </w:tcBorders>
            <w:vAlign w:val="bottom"/>
          </w:tcPr>
          <w:p w:rsidR="00FF76BB" w:rsidRDefault="00FF76BB" w:rsidP="007505AB">
            <w:pPr>
              <w:rPr>
                <w:szCs w:val="24"/>
              </w:rPr>
            </w:pPr>
          </w:p>
        </w:tc>
      </w:tr>
      <w:tr w:rsidR="009C13F1" w:rsidTr="009C13F1">
        <w:trPr>
          <w:trHeight w:val="374"/>
        </w:trPr>
        <w:tc>
          <w:tcPr>
            <w:tcW w:w="540" w:type="dxa"/>
            <w:gridSpan w:val="2"/>
            <w:vAlign w:val="bottom"/>
          </w:tcPr>
          <w:p w:rsidR="00FF76BB" w:rsidRDefault="00FF76BB" w:rsidP="00666EA4">
            <w:pPr>
              <w:rPr>
                <w:b/>
                <w:szCs w:val="24"/>
              </w:rPr>
            </w:pPr>
          </w:p>
        </w:tc>
        <w:tc>
          <w:tcPr>
            <w:tcW w:w="10377" w:type="dxa"/>
            <w:gridSpan w:val="26"/>
            <w:tcBorders>
              <w:bottom w:val="single" w:sz="4" w:space="0" w:color="auto"/>
            </w:tcBorders>
            <w:vAlign w:val="bottom"/>
          </w:tcPr>
          <w:p w:rsidR="00FF76BB" w:rsidRDefault="00FF76BB" w:rsidP="007505AB">
            <w:pPr>
              <w:rPr>
                <w:szCs w:val="24"/>
              </w:rPr>
            </w:pPr>
          </w:p>
        </w:tc>
      </w:tr>
      <w:tr w:rsidR="009C13F1" w:rsidTr="009C13F1">
        <w:trPr>
          <w:trHeight w:val="547"/>
        </w:trPr>
        <w:tc>
          <w:tcPr>
            <w:tcW w:w="3356" w:type="dxa"/>
            <w:gridSpan w:val="8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207" w:type="dxa"/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1724" w:type="dxa"/>
            <w:gridSpan w:val="5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358" w:type="dxa"/>
            <w:gridSpan w:val="3"/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3343" w:type="dxa"/>
            <w:gridSpan w:val="9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207" w:type="dxa"/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FF76BB" w:rsidRDefault="00FF76BB" w:rsidP="00666EA4">
            <w:pPr>
              <w:rPr>
                <w:szCs w:val="24"/>
              </w:rPr>
            </w:pPr>
          </w:p>
        </w:tc>
      </w:tr>
      <w:tr w:rsidR="009C13F1" w:rsidTr="009C13F1">
        <w:trPr>
          <w:trHeight w:val="288"/>
        </w:trPr>
        <w:tc>
          <w:tcPr>
            <w:tcW w:w="3356" w:type="dxa"/>
            <w:gridSpan w:val="8"/>
            <w:tcBorders>
              <w:top w:val="single" w:sz="4" w:space="0" w:color="auto"/>
            </w:tcBorders>
            <w:vAlign w:val="bottom"/>
          </w:tcPr>
          <w:p w:rsidR="00FF76BB" w:rsidRPr="002F6D95" w:rsidRDefault="00FF76BB" w:rsidP="007851CE">
            <w:pPr>
              <w:rPr>
                <w:sz w:val="22"/>
                <w:szCs w:val="22"/>
              </w:rPr>
            </w:pPr>
            <w:r w:rsidRPr="002F6D95">
              <w:rPr>
                <w:sz w:val="22"/>
                <w:szCs w:val="22"/>
              </w:rPr>
              <w:t>Supervisor Signature</w:t>
            </w:r>
          </w:p>
        </w:tc>
        <w:tc>
          <w:tcPr>
            <w:tcW w:w="207" w:type="dxa"/>
            <w:vAlign w:val="bottom"/>
          </w:tcPr>
          <w:p w:rsidR="00FF76BB" w:rsidRPr="002F6D95" w:rsidRDefault="00FF76BB" w:rsidP="00666EA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vAlign w:val="bottom"/>
          </w:tcPr>
          <w:p w:rsidR="00FF76BB" w:rsidRPr="002F6D95" w:rsidRDefault="00FF76BB" w:rsidP="00666EA4">
            <w:pPr>
              <w:rPr>
                <w:sz w:val="22"/>
                <w:szCs w:val="22"/>
              </w:rPr>
            </w:pPr>
            <w:r w:rsidRPr="002F6D95">
              <w:rPr>
                <w:sz w:val="22"/>
                <w:szCs w:val="22"/>
              </w:rPr>
              <w:t>Date</w:t>
            </w:r>
          </w:p>
        </w:tc>
        <w:tc>
          <w:tcPr>
            <w:tcW w:w="358" w:type="dxa"/>
            <w:gridSpan w:val="3"/>
            <w:vAlign w:val="bottom"/>
          </w:tcPr>
          <w:p w:rsidR="00FF76BB" w:rsidRPr="002F6D95" w:rsidRDefault="00FF76BB" w:rsidP="00666EA4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  <w:gridSpan w:val="9"/>
            <w:vAlign w:val="bottom"/>
          </w:tcPr>
          <w:p w:rsidR="00FF76BB" w:rsidRPr="002F6D95" w:rsidRDefault="00FF76BB" w:rsidP="007851CE">
            <w:pPr>
              <w:rPr>
                <w:sz w:val="22"/>
                <w:szCs w:val="22"/>
              </w:rPr>
            </w:pPr>
            <w:r w:rsidRPr="002F6D95">
              <w:rPr>
                <w:sz w:val="22"/>
                <w:szCs w:val="22"/>
              </w:rPr>
              <w:t>Supervisee Signature</w:t>
            </w:r>
          </w:p>
        </w:tc>
        <w:tc>
          <w:tcPr>
            <w:tcW w:w="207" w:type="dxa"/>
            <w:vAlign w:val="bottom"/>
          </w:tcPr>
          <w:p w:rsidR="00FF76BB" w:rsidRPr="002F6D95" w:rsidRDefault="00FF76BB" w:rsidP="00666EA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FF76BB" w:rsidRPr="002F6D95" w:rsidRDefault="00FF76BB" w:rsidP="00666EA4">
            <w:pPr>
              <w:rPr>
                <w:sz w:val="22"/>
                <w:szCs w:val="22"/>
              </w:rPr>
            </w:pPr>
            <w:r w:rsidRPr="002F6D95">
              <w:rPr>
                <w:sz w:val="22"/>
                <w:szCs w:val="22"/>
              </w:rPr>
              <w:t>Date</w:t>
            </w:r>
          </w:p>
        </w:tc>
      </w:tr>
    </w:tbl>
    <w:p w:rsidR="00C428E2" w:rsidRPr="00914A9C" w:rsidRDefault="00C428E2" w:rsidP="00914A9C">
      <w:pPr>
        <w:rPr>
          <w:sz w:val="2"/>
          <w:szCs w:val="2"/>
        </w:rPr>
      </w:pPr>
    </w:p>
    <w:sectPr w:rsidR="00C428E2" w:rsidRPr="00914A9C" w:rsidSect="00AB1068">
      <w:footerReference w:type="default" r:id="rId8"/>
      <w:footerReference w:type="first" r:id="rId9"/>
      <w:pgSz w:w="12240" w:h="15840"/>
      <w:pgMar w:top="576" w:right="720" w:bottom="115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83" w:rsidRDefault="00A07183" w:rsidP="007632E5">
      <w:r>
        <w:separator/>
      </w:r>
    </w:p>
  </w:endnote>
  <w:endnote w:type="continuationSeparator" w:id="0">
    <w:p w:rsidR="00A07183" w:rsidRDefault="00A07183" w:rsidP="0076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19653"/>
      <w:docPartObj>
        <w:docPartGallery w:val="Page Numbers (Bottom of Page)"/>
        <w:docPartUnique/>
      </w:docPartObj>
    </w:sdtPr>
    <w:sdtEndPr/>
    <w:sdtContent>
      <w:sdt>
        <w:sdtPr>
          <w:id w:val="63719652"/>
          <w:docPartObj>
            <w:docPartGallery w:val="Page Numbers (Top of Page)"/>
            <w:docPartUnique/>
          </w:docPartObj>
        </w:sdtPr>
        <w:sdtEndPr/>
        <w:sdtContent>
          <w:p w:rsidR="00FB06B5" w:rsidRDefault="00FB06B5">
            <w:pPr>
              <w:pStyle w:val="Footer"/>
              <w:jc w:val="right"/>
            </w:pPr>
            <w:r w:rsidRPr="00AB7865">
              <w:rPr>
                <w:sz w:val="12"/>
                <w:szCs w:val="12"/>
              </w:rPr>
              <w:t xml:space="preserve">Revised </w:t>
            </w:r>
            <w:proofErr w:type="gramStart"/>
            <w:r w:rsidRPr="00AB7865">
              <w:rPr>
                <w:sz w:val="12"/>
                <w:szCs w:val="12"/>
              </w:rPr>
              <w:t>201</w:t>
            </w:r>
            <w:r w:rsidR="00041549">
              <w:rPr>
                <w:sz w:val="12"/>
                <w:szCs w:val="12"/>
              </w:rPr>
              <w:t>4</w:t>
            </w:r>
            <w:r w:rsidRPr="00AB7865">
              <w:rPr>
                <w:sz w:val="12"/>
                <w:szCs w:val="12"/>
              </w:rPr>
              <w:t xml:space="preserve"> .</w:t>
            </w:r>
            <w:proofErr w:type="gramEnd"/>
            <w:r w:rsidRPr="00AB7865">
              <w:rPr>
                <w:sz w:val="12"/>
                <w:szCs w:val="12"/>
              </w:rPr>
              <w:t xml:space="preserve"> 0</w:t>
            </w:r>
            <w:r w:rsidR="00041549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 xml:space="preserve">     </w:t>
            </w:r>
            <w:r>
              <w:t xml:space="preserve">Page </w:t>
            </w:r>
            <w:r w:rsidR="00C364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641D">
              <w:rPr>
                <w:b/>
                <w:sz w:val="24"/>
                <w:szCs w:val="24"/>
              </w:rPr>
              <w:fldChar w:fldCharType="separate"/>
            </w:r>
            <w:r w:rsidR="00C35C1C">
              <w:rPr>
                <w:b/>
                <w:noProof/>
              </w:rPr>
              <w:t>1</w:t>
            </w:r>
            <w:r w:rsidR="00C3641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64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641D">
              <w:rPr>
                <w:b/>
                <w:sz w:val="24"/>
                <w:szCs w:val="24"/>
              </w:rPr>
              <w:fldChar w:fldCharType="separate"/>
            </w:r>
            <w:r w:rsidR="00C35C1C">
              <w:rPr>
                <w:b/>
                <w:noProof/>
              </w:rPr>
              <w:t>2</w:t>
            </w:r>
            <w:r w:rsidR="00C364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06B5" w:rsidRDefault="00FB0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196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B06B5" w:rsidRDefault="00FB06B5">
            <w:pPr>
              <w:pStyle w:val="Footer"/>
              <w:jc w:val="right"/>
            </w:pPr>
            <w:r w:rsidRPr="00AB7865">
              <w:rPr>
                <w:sz w:val="12"/>
                <w:szCs w:val="12"/>
              </w:rPr>
              <w:t xml:space="preserve">Revised </w:t>
            </w:r>
            <w:proofErr w:type="gramStart"/>
            <w:r w:rsidRPr="00AB7865">
              <w:rPr>
                <w:sz w:val="12"/>
                <w:szCs w:val="12"/>
              </w:rPr>
              <w:t>2010 .</w:t>
            </w:r>
            <w:proofErr w:type="gramEnd"/>
            <w:r w:rsidRPr="00AB7865">
              <w:rPr>
                <w:sz w:val="12"/>
                <w:szCs w:val="12"/>
              </w:rPr>
              <w:t xml:space="preserve"> 08</w:t>
            </w:r>
            <w:r>
              <w:rPr>
                <w:sz w:val="12"/>
                <w:szCs w:val="12"/>
              </w:rPr>
              <w:t xml:space="preserve">     </w:t>
            </w:r>
            <w:r w:rsidRPr="00FB06B5">
              <w:t xml:space="preserve">Page </w:t>
            </w:r>
            <w:r w:rsidR="00C3641D" w:rsidRPr="00FB06B5">
              <w:rPr>
                <w:b/>
              </w:rPr>
              <w:fldChar w:fldCharType="begin"/>
            </w:r>
            <w:r w:rsidRPr="00FB06B5">
              <w:rPr>
                <w:b/>
              </w:rPr>
              <w:instrText xml:space="preserve"> PAGE </w:instrText>
            </w:r>
            <w:r w:rsidR="00C3641D" w:rsidRPr="00FB06B5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C3641D" w:rsidRPr="00FB06B5">
              <w:rPr>
                <w:b/>
              </w:rPr>
              <w:fldChar w:fldCharType="end"/>
            </w:r>
            <w:r w:rsidRPr="00FB06B5">
              <w:t xml:space="preserve"> of </w:t>
            </w:r>
            <w:r w:rsidR="00C3641D" w:rsidRPr="00FB06B5">
              <w:rPr>
                <w:b/>
              </w:rPr>
              <w:fldChar w:fldCharType="begin"/>
            </w:r>
            <w:r w:rsidRPr="00FB06B5">
              <w:rPr>
                <w:b/>
              </w:rPr>
              <w:instrText xml:space="preserve"> NUMPAGES  </w:instrText>
            </w:r>
            <w:r w:rsidR="00C3641D" w:rsidRPr="00FB06B5">
              <w:rPr>
                <w:b/>
              </w:rPr>
              <w:fldChar w:fldCharType="separate"/>
            </w:r>
            <w:r w:rsidR="00E3179B">
              <w:rPr>
                <w:b/>
                <w:noProof/>
              </w:rPr>
              <w:t>2</w:t>
            </w:r>
            <w:r w:rsidR="00C3641D" w:rsidRPr="00FB06B5">
              <w:rPr>
                <w:b/>
              </w:rPr>
              <w:fldChar w:fldCharType="end"/>
            </w:r>
          </w:p>
        </w:sdtContent>
      </w:sdt>
    </w:sdtContent>
  </w:sdt>
  <w:p w:rsidR="00FB06B5" w:rsidRDefault="00FB0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83" w:rsidRDefault="00A07183" w:rsidP="007632E5">
      <w:r>
        <w:separator/>
      </w:r>
    </w:p>
  </w:footnote>
  <w:footnote w:type="continuationSeparator" w:id="0">
    <w:p w:rsidR="00A07183" w:rsidRDefault="00A07183" w:rsidP="0076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8"/>
    <w:rsid w:val="00013EFB"/>
    <w:rsid w:val="00014D78"/>
    <w:rsid w:val="0002147F"/>
    <w:rsid w:val="00041549"/>
    <w:rsid w:val="00041B34"/>
    <w:rsid w:val="000533DF"/>
    <w:rsid w:val="00056E46"/>
    <w:rsid w:val="00063985"/>
    <w:rsid w:val="00091C1C"/>
    <w:rsid w:val="000C2B2B"/>
    <w:rsid w:val="000C54B9"/>
    <w:rsid w:val="000D17CC"/>
    <w:rsid w:val="000D27AB"/>
    <w:rsid w:val="000D5E36"/>
    <w:rsid w:val="00103C0B"/>
    <w:rsid w:val="00104E91"/>
    <w:rsid w:val="001065D5"/>
    <w:rsid w:val="001112BF"/>
    <w:rsid w:val="00122025"/>
    <w:rsid w:val="00141673"/>
    <w:rsid w:val="00144DCE"/>
    <w:rsid w:val="0015621C"/>
    <w:rsid w:val="00162011"/>
    <w:rsid w:val="001746FD"/>
    <w:rsid w:val="00175540"/>
    <w:rsid w:val="0019781F"/>
    <w:rsid w:val="001A6F18"/>
    <w:rsid w:val="001B2B65"/>
    <w:rsid w:val="001C73F6"/>
    <w:rsid w:val="001F25B6"/>
    <w:rsid w:val="00202BE0"/>
    <w:rsid w:val="00205190"/>
    <w:rsid w:val="0021051B"/>
    <w:rsid w:val="00214778"/>
    <w:rsid w:val="00222C85"/>
    <w:rsid w:val="002418D5"/>
    <w:rsid w:val="002431DF"/>
    <w:rsid w:val="0024679C"/>
    <w:rsid w:val="00274F31"/>
    <w:rsid w:val="00285ED0"/>
    <w:rsid w:val="002873C4"/>
    <w:rsid w:val="002D4C86"/>
    <w:rsid w:val="002D6116"/>
    <w:rsid w:val="002D654E"/>
    <w:rsid w:val="002D74B8"/>
    <w:rsid w:val="002E0D4A"/>
    <w:rsid w:val="002F01CE"/>
    <w:rsid w:val="002F6D95"/>
    <w:rsid w:val="003041BE"/>
    <w:rsid w:val="003176A6"/>
    <w:rsid w:val="0032604E"/>
    <w:rsid w:val="00340D90"/>
    <w:rsid w:val="00354FA4"/>
    <w:rsid w:val="00371F62"/>
    <w:rsid w:val="00372198"/>
    <w:rsid w:val="0037225A"/>
    <w:rsid w:val="00372FCD"/>
    <w:rsid w:val="003815CE"/>
    <w:rsid w:val="0038223D"/>
    <w:rsid w:val="00386BF4"/>
    <w:rsid w:val="00394479"/>
    <w:rsid w:val="003A11D1"/>
    <w:rsid w:val="003A2924"/>
    <w:rsid w:val="003C39A4"/>
    <w:rsid w:val="003C49CC"/>
    <w:rsid w:val="003C629F"/>
    <w:rsid w:val="003D53C5"/>
    <w:rsid w:val="003E3552"/>
    <w:rsid w:val="003F1465"/>
    <w:rsid w:val="0040025A"/>
    <w:rsid w:val="0040530E"/>
    <w:rsid w:val="0041481E"/>
    <w:rsid w:val="00421B7A"/>
    <w:rsid w:val="00423121"/>
    <w:rsid w:val="0042639B"/>
    <w:rsid w:val="0043086F"/>
    <w:rsid w:val="00431A16"/>
    <w:rsid w:val="00433F59"/>
    <w:rsid w:val="00461363"/>
    <w:rsid w:val="00472FBE"/>
    <w:rsid w:val="00487142"/>
    <w:rsid w:val="00491104"/>
    <w:rsid w:val="0049356B"/>
    <w:rsid w:val="00495607"/>
    <w:rsid w:val="004B2AE0"/>
    <w:rsid w:val="004B43EC"/>
    <w:rsid w:val="004C45A7"/>
    <w:rsid w:val="004C6E1D"/>
    <w:rsid w:val="004D2330"/>
    <w:rsid w:val="004F6BE3"/>
    <w:rsid w:val="00511E8C"/>
    <w:rsid w:val="005306F1"/>
    <w:rsid w:val="005400E0"/>
    <w:rsid w:val="00555C34"/>
    <w:rsid w:val="00577F79"/>
    <w:rsid w:val="00593303"/>
    <w:rsid w:val="005968F8"/>
    <w:rsid w:val="005A3611"/>
    <w:rsid w:val="005B350F"/>
    <w:rsid w:val="005B6740"/>
    <w:rsid w:val="005C32EB"/>
    <w:rsid w:val="005C48AD"/>
    <w:rsid w:val="005D7E40"/>
    <w:rsid w:val="005F5B9C"/>
    <w:rsid w:val="0060388E"/>
    <w:rsid w:val="006265CD"/>
    <w:rsid w:val="00644161"/>
    <w:rsid w:val="006576F6"/>
    <w:rsid w:val="00663015"/>
    <w:rsid w:val="00666801"/>
    <w:rsid w:val="006A3E3B"/>
    <w:rsid w:val="006B17B6"/>
    <w:rsid w:val="006B2649"/>
    <w:rsid w:val="006B2C20"/>
    <w:rsid w:val="006B30B5"/>
    <w:rsid w:val="006B52B0"/>
    <w:rsid w:val="006B7C99"/>
    <w:rsid w:val="006E4A70"/>
    <w:rsid w:val="00701E35"/>
    <w:rsid w:val="00733D9E"/>
    <w:rsid w:val="00734243"/>
    <w:rsid w:val="00751B51"/>
    <w:rsid w:val="007545AA"/>
    <w:rsid w:val="0075525A"/>
    <w:rsid w:val="007632E5"/>
    <w:rsid w:val="00763B70"/>
    <w:rsid w:val="007848C3"/>
    <w:rsid w:val="007851CE"/>
    <w:rsid w:val="007B34AC"/>
    <w:rsid w:val="007C6BDF"/>
    <w:rsid w:val="007E73E6"/>
    <w:rsid w:val="00800DD2"/>
    <w:rsid w:val="00827076"/>
    <w:rsid w:val="00827CBB"/>
    <w:rsid w:val="00871A2C"/>
    <w:rsid w:val="00871C96"/>
    <w:rsid w:val="00872D9A"/>
    <w:rsid w:val="00876C45"/>
    <w:rsid w:val="00886D20"/>
    <w:rsid w:val="008A1649"/>
    <w:rsid w:val="008A1E60"/>
    <w:rsid w:val="008C4CCB"/>
    <w:rsid w:val="008F079A"/>
    <w:rsid w:val="008F2DA3"/>
    <w:rsid w:val="00914A9C"/>
    <w:rsid w:val="00927600"/>
    <w:rsid w:val="0093447D"/>
    <w:rsid w:val="00947055"/>
    <w:rsid w:val="0096073F"/>
    <w:rsid w:val="00962809"/>
    <w:rsid w:val="00963FDB"/>
    <w:rsid w:val="00965CC9"/>
    <w:rsid w:val="009A05F3"/>
    <w:rsid w:val="009B1384"/>
    <w:rsid w:val="009B7B53"/>
    <w:rsid w:val="009B7C40"/>
    <w:rsid w:val="009C13F1"/>
    <w:rsid w:val="009E0BA3"/>
    <w:rsid w:val="009E30AC"/>
    <w:rsid w:val="00A01CEA"/>
    <w:rsid w:val="00A07183"/>
    <w:rsid w:val="00A1110D"/>
    <w:rsid w:val="00A1602B"/>
    <w:rsid w:val="00A22DBB"/>
    <w:rsid w:val="00A26DEA"/>
    <w:rsid w:val="00A33DAC"/>
    <w:rsid w:val="00A35F1F"/>
    <w:rsid w:val="00A4095F"/>
    <w:rsid w:val="00A432D1"/>
    <w:rsid w:val="00A443CA"/>
    <w:rsid w:val="00A61285"/>
    <w:rsid w:val="00A62595"/>
    <w:rsid w:val="00A81F18"/>
    <w:rsid w:val="00AA75CB"/>
    <w:rsid w:val="00AB1068"/>
    <w:rsid w:val="00AB6C0F"/>
    <w:rsid w:val="00AB7865"/>
    <w:rsid w:val="00AC43BD"/>
    <w:rsid w:val="00AC46C4"/>
    <w:rsid w:val="00AD082A"/>
    <w:rsid w:val="00AD487E"/>
    <w:rsid w:val="00AD6BBF"/>
    <w:rsid w:val="00B119B0"/>
    <w:rsid w:val="00B22321"/>
    <w:rsid w:val="00B37004"/>
    <w:rsid w:val="00B37C90"/>
    <w:rsid w:val="00B61A06"/>
    <w:rsid w:val="00B61DFA"/>
    <w:rsid w:val="00B7225C"/>
    <w:rsid w:val="00B80E8B"/>
    <w:rsid w:val="00B9137A"/>
    <w:rsid w:val="00BA1DDF"/>
    <w:rsid w:val="00BA5C2C"/>
    <w:rsid w:val="00BC00B6"/>
    <w:rsid w:val="00BD2077"/>
    <w:rsid w:val="00BE0617"/>
    <w:rsid w:val="00BE1234"/>
    <w:rsid w:val="00BE370B"/>
    <w:rsid w:val="00BE5A45"/>
    <w:rsid w:val="00BE69AA"/>
    <w:rsid w:val="00C21BA8"/>
    <w:rsid w:val="00C358C9"/>
    <w:rsid w:val="00C35C1C"/>
    <w:rsid w:val="00C3641D"/>
    <w:rsid w:val="00C428E2"/>
    <w:rsid w:val="00C543E1"/>
    <w:rsid w:val="00C76F36"/>
    <w:rsid w:val="00C77211"/>
    <w:rsid w:val="00C87F11"/>
    <w:rsid w:val="00CD4A65"/>
    <w:rsid w:val="00CE022B"/>
    <w:rsid w:val="00CE18B2"/>
    <w:rsid w:val="00CF1D7B"/>
    <w:rsid w:val="00CF4600"/>
    <w:rsid w:val="00CF5AB8"/>
    <w:rsid w:val="00CF67D6"/>
    <w:rsid w:val="00D02AFD"/>
    <w:rsid w:val="00D26B0A"/>
    <w:rsid w:val="00D466A9"/>
    <w:rsid w:val="00D54992"/>
    <w:rsid w:val="00D659C2"/>
    <w:rsid w:val="00D84EE6"/>
    <w:rsid w:val="00D918A4"/>
    <w:rsid w:val="00D948FA"/>
    <w:rsid w:val="00DA5216"/>
    <w:rsid w:val="00DB2E68"/>
    <w:rsid w:val="00DD2F43"/>
    <w:rsid w:val="00DD397B"/>
    <w:rsid w:val="00DF22AF"/>
    <w:rsid w:val="00E14F8D"/>
    <w:rsid w:val="00E25990"/>
    <w:rsid w:val="00E275C2"/>
    <w:rsid w:val="00E279D1"/>
    <w:rsid w:val="00E3179B"/>
    <w:rsid w:val="00E41794"/>
    <w:rsid w:val="00E52569"/>
    <w:rsid w:val="00E63256"/>
    <w:rsid w:val="00E7780A"/>
    <w:rsid w:val="00E9101F"/>
    <w:rsid w:val="00EA0EAC"/>
    <w:rsid w:val="00ED1A6A"/>
    <w:rsid w:val="00ED669B"/>
    <w:rsid w:val="00EE00A8"/>
    <w:rsid w:val="00EE0E5C"/>
    <w:rsid w:val="00F12124"/>
    <w:rsid w:val="00F41D4A"/>
    <w:rsid w:val="00F473C1"/>
    <w:rsid w:val="00F70C09"/>
    <w:rsid w:val="00F746AE"/>
    <w:rsid w:val="00F90A3F"/>
    <w:rsid w:val="00FA1921"/>
    <w:rsid w:val="00FB06B5"/>
    <w:rsid w:val="00FB73F1"/>
    <w:rsid w:val="00FD1A0F"/>
    <w:rsid w:val="00FD2BF0"/>
    <w:rsid w:val="00FD54C5"/>
    <w:rsid w:val="00FE01D5"/>
    <w:rsid w:val="00FE41B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B5"/>
    <w:pPr>
      <w:autoSpaceDE w:val="0"/>
      <w:autoSpaceDN w:val="0"/>
      <w:adjustRightInd w:val="0"/>
    </w:pPr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E5"/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E5"/>
    <w:rPr>
      <w:rFonts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23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B5"/>
    <w:pPr>
      <w:autoSpaceDE w:val="0"/>
      <w:autoSpaceDN w:val="0"/>
      <w:adjustRightInd w:val="0"/>
    </w:pPr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E5"/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E5"/>
    <w:rPr>
      <w:rFonts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2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ETC\Session%20Note%202010%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0C0D-FF61-4A7C-93C8-C070A342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Note 2010 08.dotx</Template>
  <TotalTime>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morganm</dc:creator>
  <cp:lastModifiedBy>Michael M. Morgan</cp:lastModifiedBy>
  <cp:revision>4</cp:revision>
  <cp:lastPrinted>2013-08-19T17:06:00Z</cp:lastPrinted>
  <dcterms:created xsi:type="dcterms:W3CDTF">2014-09-07T01:52:00Z</dcterms:created>
  <dcterms:modified xsi:type="dcterms:W3CDTF">2014-09-07T02:02:00Z</dcterms:modified>
</cp:coreProperties>
</file>